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04F4" w14:textId="77777777" w:rsidR="002163B6" w:rsidRDefault="002163B6" w:rsidP="00862214">
      <w:pPr>
        <w:rPr>
          <w:b/>
          <w:sz w:val="20"/>
          <w:szCs w:val="20"/>
        </w:rPr>
      </w:pPr>
    </w:p>
    <w:p w14:paraId="5A53B800" w14:textId="49C93C24" w:rsidR="002163B6" w:rsidRDefault="002163B6" w:rsidP="00862214">
      <w:pPr>
        <w:rPr>
          <w:b/>
          <w:sz w:val="20"/>
          <w:szCs w:val="20"/>
        </w:rPr>
      </w:pPr>
    </w:p>
    <w:p w14:paraId="5BE31CC8" w14:textId="77777777" w:rsidR="002163B6" w:rsidRDefault="002163B6" w:rsidP="00862214">
      <w:pPr>
        <w:rPr>
          <w:b/>
          <w:sz w:val="20"/>
          <w:szCs w:val="20"/>
        </w:rPr>
      </w:pPr>
    </w:p>
    <w:p w14:paraId="0C1EA58F" w14:textId="77777777" w:rsidR="002163B6" w:rsidRDefault="002163B6" w:rsidP="00862214">
      <w:pPr>
        <w:rPr>
          <w:b/>
          <w:sz w:val="20"/>
          <w:szCs w:val="20"/>
        </w:rPr>
      </w:pPr>
    </w:p>
    <w:p w14:paraId="474F97D4" w14:textId="7E0BE4E3" w:rsidR="00862214" w:rsidRDefault="00FE6D99" w:rsidP="00683D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ACCP- CAID </w:t>
      </w:r>
      <w:r w:rsidR="00683D53" w:rsidRPr="00914285">
        <w:rPr>
          <w:b/>
          <w:sz w:val="20"/>
          <w:szCs w:val="20"/>
        </w:rPr>
        <w:t>Membership Application</w:t>
      </w:r>
      <w:r w:rsidR="00683D53" w:rsidRPr="00CA4CA6">
        <w:rPr>
          <w:b/>
          <w:sz w:val="20"/>
          <w:szCs w:val="20"/>
        </w:rPr>
        <w:t xml:space="preserve"> – </w:t>
      </w:r>
      <w:r w:rsidR="00683D53" w:rsidRPr="00683D53">
        <w:rPr>
          <w:b/>
          <w:sz w:val="20"/>
          <w:szCs w:val="20"/>
        </w:rPr>
        <w:t>EXPERIENCE PATHWAY</w:t>
      </w:r>
    </w:p>
    <w:p w14:paraId="56A8CEA0" w14:textId="77777777" w:rsidR="00F27008" w:rsidRPr="00CA4CA6" w:rsidRDefault="00F27008" w:rsidP="00862214">
      <w:pPr>
        <w:rPr>
          <w:b/>
          <w:sz w:val="20"/>
          <w:szCs w:val="20"/>
        </w:rPr>
      </w:pPr>
    </w:p>
    <w:p w14:paraId="53808578" w14:textId="77777777" w:rsidR="00862214" w:rsidRPr="00D631A7" w:rsidRDefault="00862214" w:rsidP="00862214">
      <w:pPr>
        <w:rPr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440"/>
        <w:gridCol w:w="266"/>
        <w:gridCol w:w="4353"/>
        <w:gridCol w:w="263"/>
      </w:tblGrid>
      <w:tr w:rsidR="00A42DF4" w:rsidRPr="00D631A7" w14:paraId="35B205E0" w14:textId="77777777" w:rsidTr="00A42DF4">
        <w:trPr>
          <w:trHeight w:val="432"/>
        </w:trPr>
        <w:tc>
          <w:tcPr>
            <w:tcW w:w="93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48D2430" w14:textId="20C99E93" w:rsidR="00A42DF4" w:rsidRPr="00D631A7" w:rsidRDefault="002104C4" w:rsidP="00CA4FE7">
            <w:pPr>
              <w:pStyle w:val="Heading1"/>
              <w:rPr>
                <w:sz w:val="20"/>
                <w:szCs w:val="20"/>
              </w:rPr>
            </w:pPr>
            <w:r w:rsidRPr="00D631A7">
              <w:rPr>
                <w:sz w:val="20"/>
                <w:szCs w:val="20"/>
              </w:rPr>
              <w:t>Persona</w:t>
            </w:r>
            <w:r w:rsidR="00A42DF4" w:rsidRPr="00D631A7">
              <w:rPr>
                <w:sz w:val="20"/>
                <w:szCs w:val="20"/>
              </w:rPr>
              <w:t>l</w:t>
            </w:r>
            <w:r w:rsidRPr="00D631A7">
              <w:rPr>
                <w:sz w:val="20"/>
                <w:szCs w:val="20"/>
              </w:rPr>
              <w:t xml:space="preserve"> Profile</w:t>
            </w:r>
          </w:p>
        </w:tc>
      </w:tr>
      <w:tr w:rsidR="00A42DF4" w:rsidRPr="00D631A7" w14:paraId="31814DB0" w14:textId="77777777" w:rsidTr="00A42DF4">
        <w:trPr>
          <w:trHeight w:val="216"/>
        </w:trPr>
        <w:tc>
          <w:tcPr>
            <w:tcW w:w="932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98444F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</w:tr>
      <w:tr w:rsidR="00A42DF4" w:rsidRPr="00D631A7" w14:paraId="55F1AA4C" w14:textId="77777777" w:rsidTr="00A42DF4">
        <w:trPr>
          <w:trHeight w:val="28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88E1B40" w14:textId="32D98A57" w:rsidR="00A42DF4" w:rsidRPr="00D631A7" w:rsidRDefault="001C5246" w:rsidP="00CA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6" w:type="dxa"/>
            <w:vAlign w:val="bottom"/>
          </w:tcPr>
          <w:p w14:paraId="0EB83694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C127474" w14:textId="470C6E68" w:rsidR="00A42DF4" w:rsidRPr="00D631A7" w:rsidRDefault="001C5246" w:rsidP="00CA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3" w:type="dxa"/>
            <w:tcBorders>
              <w:bottom w:val="single" w:sz="4" w:space="0" w:color="auto"/>
            </w:tcBorders>
            <w:vAlign w:val="center"/>
          </w:tcPr>
          <w:p w14:paraId="7B0A51D1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</w:tr>
      <w:tr w:rsidR="00A42DF4" w:rsidRPr="00D631A7" w14:paraId="278851F0" w14:textId="77777777" w:rsidTr="00A42DF4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1F0AB0" w14:textId="4B4F2661" w:rsidR="00A42DF4" w:rsidRPr="00D631A7" w:rsidRDefault="002104C4" w:rsidP="00CA4FE7">
            <w:pPr>
              <w:rPr>
                <w:sz w:val="20"/>
                <w:szCs w:val="20"/>
              </w:rPr>
            </w:pPr>
            <w:r w:rsidRPr="00D631A7">
              <w:rPr>
                <w:sz w:val="20"/>
                <w:szCs w:val="20"/>
              </w:rPr>
              <w:t>Last name</w:t>
            </w:r>
            <w:r w:rsidR="00A42DF4" w:rsidRPr="00D631A7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66" w:type="dxa"/>
          </w:tcPr>
          <w:p w14:paraId="48E9DD0D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  <w:tc>
          <w:tcPr>
            <w:tcW w:w="435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D210C4" w14:textId="074C2528" w:rsidR="00A42DF4" w:rsidRPr="00D631A7" w:rsidRDefault="002104C4" w:rsidP="00CA4FE7">
            <w:pPr>
              <w:rPr>
                <w:sz w:val="20"/>
                <w:szCs w:val="20"/>
              </w:rPr>
            </w:pPr>
            <w:r w:rsidRPr="00D631A7">
              <w:rPr>
                <w:sz w:val="20"/>
                <w:szCs w:val="20"/>
              </w:rPr>
              <w:t>First name</w:t>
            </w:r>
            <w:r w:rsidR="00A42DF4" w:rsidRPr="00D631A7">
              <w:rPr>
                <w:sz w:val="20"/>
                <w:szCs w:val="20"/>
              </w:rPr>
              <w:t>*</w:t>
            </w:r>
          </w:p>
        </w:tc>
        <w:tc>
          <w:tcPr>
            <w:tcW w:w="263" w:type="dxa"/>
          </w:tcPr>
          <w:p w14:paraId="6BDA0F42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</w:tr>
      <w:tr w:rsidR="00A42DF4" w:rsidRPr="00D631A7" w14:paraId="41C869A0" w14:textId="77777777" w:rsidTr="00A42DF4">
        <w:trPr>
          <w:trHeight w:val="28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BC1A83" w14:textId="119B1502" w:rsidR="00A42DF4" w:rsidRPr="00D631A7" w:rsidRDefault="001C5246" w:rsidP="00CA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6" w:type="dxa"/>
            <w:vAlign w:val="bottom"/>
          </w:tcPr>
          <w:p w14:paraId="5251E184" w14:textId="77777777" w:rsidR="00A42DF4" w:rsidRPr="00D631A7" w:rsidRDefault="00A42DF4" w:rsidP="00CA4FE7">
            <w:pPr>
              <w:rPr>
                <w:sz w:val="20"/>
                <w:szCs w:val="20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A455B32" w14:textId="16CC508A" w:rsidR="00A42DF4" w:rsidRPr="00D631A7" w:rsidRDefault="001C5246" w:rsidP="00CA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42DF4" w:rsidRPr="00D631A7" w14:paraId="5DB48236" w14:textId="77777777" w:rsidTr="00725011">
        <w:trPr>
          <w:trHeight w:val="288"/>
        </w:trPr>
        <w:tc>
          <w:tcPr>
            <w:tcW w:w="9322" w:type="dxa"/>
            <w:gridSpan w:val="4"/>
            <w:tcBorders>
              <w:bottom w:val="single" w:sz="2" w:space="0" w:color="auto"/>
            </w:tcBorders>
          </w:tcPr>
          <w:p w14:paraId="41D989EC" w14:textId="5C6F1D64" w:rsidR="00A42DF4" w:rsidRPr="00675825" w:rsidRDefault="00F30C65" w:rsidP="00CA4FE7">
            <w:pPr>
              <w:rPr>
                <w:b/>
                <w:sz w:val="20"/>
                <w:szCs w:val="20"/>
              </w:rPr>
            </w:pPr>
            <w:r w:rsidRPr="00675825">
              <w:rPr>
                <w:sz w:val="20"/>
                <w:szCs w:val="20"/>
              </w:rPr>
              <w:t>City / Province</w:t>
            </w:r>
            <w:r w:rsidRPr="00675825">
              <w:rPr>
                <w:sz w:val="20"/>
                <w:szCs w:val="20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675825">
              <w:rPr>
                <w:sz w:val="20"/>
                <w:szCs w:val="20"/>
              </w:rPr>
              <w:t xml:space="preserve">Email </w:t>
            </w:r>
            <w:r w:rsidR="00A56604" w:rsidRPr="00675825">
              <w:rPr>
                <w:sz w:val="20"/>
                <w:szCs w:val="20"/>
              </w:rPr>
              <w:br w:type="page"/>
            </w:r>
          </w:p>
          <w:p w14:paraId="2486806A" w14:textId="77777777" w:rsidR="00CA4FE7" w:rsidRPr="00D631A7" w:rsidRDefault="00CA4FE7" w:rsidP="00CA4FE7">
            <w:pPr>
              <w:rPr>
                <w:b/>
                <w:sz w:val="20"/>
                <w:szCs w:val="20"/>
              </w:rPr>
            </w:pPr>
          </w:p>
          <w:p w14:paraId="0D0A42E2" w14:textId="77777777" w:rsidR="006723B1" w:rsidRPr="00D631A7" w:rsidRDefault="006723B1" w:rsidP="00CA4FE7">
            <w:pPr>
              <w:rPr>
                <w:b/>
                <w:sz w:val="20"/>
                <w:szCs w:val="20"/>
              </w:rPr>
            </w:pPr>
          </w:p>
        </w:tc>
      </w:tr>
      <w:tr w:rsidR="00DD2AFA" w:rsidRPr="00D631A7" w14:paraId="006034E5" w14:textId="77777777" w:rsidTr="00A42DF4">
        <w:trPr>
          <w:trHeight w:val="288"/>
        </w:trPr>
        <w:tc>
          <w:tcPr>
            <w:tcW w:w="9322" w:type="dxa"/>
            <w:gridSpan w:val="4"/>
          </w:tcPr>
          <w:p w14:paraId="53084C33" w14:textId="77777777" w:rsidR="00DD2AFA" w:rsidRPr="00D631A7" w:rsidRDefault="00DD2AFA" w:rsidP="00DD2AFA">
            <w:pPr>
              <w:rPr>
                <w:sz w:val="20"/>
                <w:szCs w:val="20"/>
              </w:rPr>
            </w:pPr>
          </w:p>
        </w:tc>
      </w:tr>
      <w:tr w:rsidR="00DD2AFA" w:rsidRPr="00D631A7" w14:paraId="11D11150" w14:textId="77777777" w:rsidTr="00A42DF4">
        <w:trPr>
          <w:trHeight w:val="288"/>
        </w:trPr>
        <w:tc>
          <w:tcPr>
            <w:tcW w:w="9322" w:type="dxa"/>
            <w:gridSpan w:val="4"/>
          </w:tcPr>
          <w:p w14:paraId="144113FA" w14:textId="1B65E1E3" w:rsidR="00DD2AFA" w:rsidRDefault="00DD2AFA" w:rsidP="00DD2AFA">
            <w:pPr>
              <w:rPr>
                <w:rFonts w:cs="Arial"/>
                <w:b/>
                <w:color w:val="262626"/>
                <w:sz w:val="20"/>
                <w:szCs w:val="20"/>
              </w:rPr>
            </w:pPr>
            <w:r>
              <w:rPr>
                <w:rFonts w:cs="Arial"/>
                <w:b/>
                <w:color w:val="262626"/>
                <w:sz w:val="20"/>
                <w:szCs w:val="20"/>
              </w:rPr>
              <w:t>Please</w:t>
            </w:r>
            <w:r w:rsidRPr="00D631A7">
              <w:rPr>
                <w:rFonts w:cs="Arial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262626"/>
                <w:sz w:val="20"/>
                <w:szCs w:val="20"/>
              </w:rPr>
              <w:t>submit</w:t>
            </w:r>
            <w:r w:rsidRPr="00D631A7">
              <w:rPr>
                <w:rFonts w:cs="Arial"/>
                <w:b/>
                <w:color w:val="262626"/>
                <w:sz w:val="20"/>
                <w:szCs w:val="20"/>
              </w:rPr>
              <w:t xml:space="preserve"> the following </w:t>
            </w:r>
            <w:r>
              <w:rPr>
                <w:rFonts w:cs="Arial"/>
                <w:b/>
                <w:color w:val="262626"/>
                <w:sz w:val="20"/>
                <w:szCs w:val="20"/>
              </w:rPr>
              <w:t>with</w:t>
            </w:r>
            <w:r w:rsidRPr="00D631A7">
              <w:rPr>
                <w:rFonts w:cs="Arial"/>
                <w:b/>
                <w:color w:val="262626"/>
                <w:sz w:val="20"/>
                <w:szCs w:val="20"/>
              </w:rPr>
              <w:t xml:space="preserve"> </w:t>
            </w:r>
            <w:r w:rsidR="00890DC3">
              <w:rPr>
                <w:rFonts w:cs="Arial"/>
                <w:b/>
                <w:color w:val="262626"/>
                <w:sz w:val="20"/>
                <w:szCs w:val="20"/>
              </w:rPr>
              <w:t>this</w:t>
            </w:r>
            <w:r w:rsidRPr="00D631A7">
              <w:rPr>
                <w:rFonts w:cs="Arial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262626"/>
                <w:sz w:val="20"/>
                <w:szCs w:val="20"/>
              </w:rPr>
              <w:t xml:space="preserve">application </w:t>
            </w:r>
            <w:r w:rsidRPr="00D631A7">
              <w:rPr>
                <w:rFonts w:cs="Arial"/>
                <w:b/>
                <w:color w:val="262626"/>
                <w:sz w:val="20"/>
                <w:szCs w:val="20"/>
              </w:rPr>
              <w:t>form</w:t>
            </w:r>
            <w:r w:rsidR="004F1415">
              <w:rPr>
                <w:rFonts w:cs="Arial"/>
                <w:b/>
                <w:color w:val="262626"/>
                <w:sz w:val="20"/>
                <w:szCs w:val="20"/>
              </w:rPr>
              <w:t>:</w:t>
            </w:r>
          </w:p>
          <w:p w14:paraId="5DE969E0" w14:textId="77777777" w:rsidR="00E2138C" w:rsidRPr="00D631A7" w:rsidRDefault="00E2138C" w:rsidP="00DD2AFA">
            <w:pPr>
              <w:rPr>
                <w:b/>
                <w:sz w:val="20"/>
                <w:szCs w:val="20"/>
              </w:rPr>
            </w:pPr>
          </w:p>
          <w:p w14:paraId="16EBC318" w14:textId="77777777" w:rsidR="00683D53" w:rsidRDefault="0071064B" w:rsidP="00683D5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</w:rPr>
            </w:pPr>
            <w:r w:rsidRPr="00683D53">
              <w:rPr>
                <w:rFonts w:cs="Arial"/>
                <w:color w:val="262626"/>
                <w:sz w:val="20"/>
                <w:szCs w:val="20"/>
              </w:rPr>
              <w:t xml:space="preserve">Your most current </w:t>
            </w:r>
            <w:r w:rsidR="00047B3B" w:rsidRPr="00683D53">
              <w:rPr>
                <w:rFonts w:cs="Arial"/>
                <w:color w:val="262626"/>
                <w:sz w:val="20"/>
                <w:szCs w:val="20"/>
              </w:rPr>
              <w:t>resume</w:t>
            </w:r>
            <w:r w:rsidR="00683D53">
              <w:rPr>
                <w:rFonts w:cs="Arial"/>
                <w:color w:val="262626"/>
                <w:sz w:val="20"/>
                <w:szCs w:val="20"/>
              </w:rPr>
              <w:t>.</w:t>
            </w:r>
          </w:p>
          <w:p w14:paraId="662FE8C6" w14:textId="77777777" w:rsidR="00683D53" w:rsidRDefault="00683D53" w:rsidP="00683D53">
            <w:pPr>
              <w:pStyle w:val="ListParagraph"/>
              <w:widowControl w:val="0"/>
              <w:autoSpaceDE w:val="0"/>
              <w:autoSpaceDN w:val="0"/>
              <w:adjustRightInd w:val="0"/>
              <w:spacing w:before="0"/>
              <w:ind w:left="786"/>
              <w:rPr>
                <w:rFonts w:cs="Arial"/>
                <w:color w:val="262626"/>
                <w:sz w:val="20"/>
                <w:szCs w:val="20"/>
              </w:rPr>
            </w:pPr>
          </w:p>
          <w:p w14:paraId="51E32361" w14:textId="01E6DE95" w:rsidR="008A134C" w:rsidRPr="00683D53" w:rsidRDefault="00683D53" w:rsidP="00683D5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</w:rPr>
            </w:pPr>
            <w:r w:rsidRPr="00683D53">
              <w:rPr>
                <w:rFonts w:cs="Arial"/>
                <w:bCs/>
                <w:color w:val="262626"/>
                <w:sz w:val="20"/>
                <w:szCs w:val="20"/>
              </w:rPr>
              <w:t>To apply for accreditation through the work experience option:</w:t>
            </w:r>
            <w:r>
              <w:rPr>
                <w:rFonts w:cs="Arial"/>
                <w:bCs/>
                <w:color w:val="262626"/>
                <w:sz w:val="20"/>
                <w:szCs w:val="20"/>
              </w:rPr>
              <w:br/>
            </w:r>
          </w:p>
        </w:tc>
      </w:tr>
    </w:tbl>
    <w:p w14:paraId="4E8867C5" w14:textId="02E148AB" w:rsidR="00341062" w:rsidRPr="00683D53" w:rsidRDefault="00683D53" w:rsidP="00683D53">
      <w:pPr>
        <w:ind w:left="630"/>
        <w:rPr>
          <w:rFonts w:cs="Arial"/>
          <w:b/>
          <w:i/>
          <w:iCs/>
          <w:color w:val="262626"/>
          <w:sz w:val="20"/>
          <w:szCs w:val="20"/>
        </w:rPr>
      </w:pPr>
      <w:r w:rsidRPr="00683D53">
        <w:rPr>
          <w:rFonts w:cs="Arial"/>
          <w:bCs/>
          <w:color w:val="262626"/>
          <w:sz w:val="20"/>
          <w:szCs w:val="20"/>
        </w:rPr>
        <w:t xml:space="preserve">A copy of your Certified Training and Development Professional (CTDP) – Skill Demonstration Option accreditation covering the </w:t>
      </w:r>
      <w:r w:rsidR="00635BB0" w:rsidRPr="00635BB0">
        <w:rPr>
          <w:rFonts w:cs="Arial"/>
          <w:bCs/>
          <w:color w:val="262626"/>
          <w:sz w:val="20"/>
          <w:szCs w:val="20"/>
        </w:rPr>
        <w:t xml:space="preserve">Designing learning experiences </w:t>
      </w:r>
      <w:r w:rsidRPr="00683D53">
        <w:rPr>
          <w:rFonts w:cs="Arial"/>
          <w:bCs/>
          <w:color w:val="262626"/>
          <w:sz w:val="20"/>
          <w:szCs w:val="20"/>
        </w:rPr>
        <w:t xml:space="preserve">(with skills demonstration) component (see the </w:t>
      </w:r>
      <w:r w:rsidR="00235284">
        <w:rPr>
          <w:rFonts w:cs="Arial"/>
          <w:bCs/>
          <w:color w:val="262626"/>
          <w:sz w:val="20"/>
          <w:szCs w:val="20"/>
        </w:rPr>
        <w:t>Membership application</w:t>
      </w:r>
      <w:r w:rsidRPr="00683D53">
        <w:rPr>
          <w:rFonts w:cs="Arial"/>
          <w:bCs/>
          <w:color w:val="262626"/>
          <w:sz w:val="20"/>
          <w:szCs w:val="20"/>
        </w:rPr>
        <w:t xml:space="preserve">, </w:t>
      </w:r>
      <w:r w:rsidR="00235284" w:rsidRPr="00235284">
        <w:rPr>
          <w:rFonts w:cs="Arial"/>
          <w:bCs/>
          <w:color w:val="262626"/>
          <w:sz w:val="20"/>
          <w:szCs w:val="20"/>
        </w:rPr>
        <w:t>Work experience option</w:t>
      </w:r>
      <w:r w:rsidR="00635BB0">
        <w:rPr>
          <w:rFonts w:cs="Arial"/>
          <w:bCs/>
          <w:color w:val="262626"/>
          <w:sz w:val="20"/>
          <w:szCs w:val="20"/>
        </w:rPr>
        <w:t xml:space="preserve"> </w:t>
      </w:r>
      <w:r w:rsidRPr="00683D53">
        <w:rPr>
          <w:rFonts w:cs="Arial"/>
          <w:bCs/>
          <w:color w:val="262626"/>
          <w:sz w:val="20"/>
          <w:szCs w:val="20"/>
        </w:rPr>
        <w:t>section).</w:t>
      </w:r>
      <w:r w:rsidR="00640EE0" w:rsidRPr="00683D53">
        <w:rPr>
          <w:rFonts w:cs="Arial"/>
          <w:b/>
          <w:i/>
          <w:iCs/>
          <w:color w:val="262626"/>
          <w:sz w:val="20"/>
          <w:szCs w:val="20"/>
        </w:rPr>
        <w:t xml:space="preserve"> </w:t>
      </w:r>
    </w:p>
    <w:p w14:paraId="42612D1D" w14:textId="77777777" w:rsidR="00640EE0" w:rsidRPr="00D631A7" w:rsidRDefault="00640EE0" w:rsidP="00862214">
      <w:pPr>
        <w:rPr>
          <w:rFonts w:cs="Arial"/>
          <w:b/>
          <w:color w:val="262626"/>
          <w:sz w:val="22"/>
          <w:szCs w:val="22"/>
        </w:rPr>
      </w:pPr>
    </w:p>
    <w:p w14:paraId="31C0DD30" w14:textId="77777777" w:rsidR="00CA4FE7" w:rsidRPr="00D631A7" w:rsidRDefault="00CA4FE7" w:rsidP="00862214">
      <w:pPr>
        <w:rPr>
          <w:b/>
          <w:sz w:val="20"/>
          <w:szCs w:val="20"/>
        </w:rPr>
      </w:pPr>
    </w:p>
    <w:p w14:paraId="6775615A" w14:textId="31EE32A3" w:rsidR="00635BB0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  <w:r w:rsidRPr="00635BB0">
        <w:rPr>
          <w:rFonts w:cs="Arial"/>
          <w:color w:val="262626"/>
          <w:sz w:val="20"/>
          <w:szCs w:val="20"/>
        </w:rPr>
        <w:t xml:space="preserve">Attach all documents to a single email and send to: </w:t>
      </w:r>
      <w:hyperlink r:id="rId7" w:history="1">
        <w:r w:rsidRPr="00635BB0">
          <w:rPr>
            <w:rStyle w:val="Hyperlink"/>
            <w:rFonts w:cs="Arial"/>
            <w:sz w:val="20"/>
            <w:szCs w:val="20"/>
          </w:rPr>
          <w:t>evaluation@accp-caid.org</w:t>
        </w:r>
      </w:hyperlink>
      <w:r w:rsidRPr="00635BB0">
        <w:rPr>
          <w:rFonts w:cs="Arial"/>
          <w:color w:val="262626"/>
          <w:sz w:val="20"/>
          <w:szCs w:val="20"/>
        </w:rPr>
        <w:t xml:space="preserve">. </w:t>
      </w:r>
    </w:p>
    <w:p w14:paraId="39C31CEA" w14:textId="77777777" w:rsidR="00635BB0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62005692" w14:textId="473E5E54" w:rsidR="00635BB0" w:rsidRPr="00635BB0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  <w:r w:rsidRPr="00635BB0">
        <w:rPr>
          <w:rFonts w:cs="Arial"/>
          <w:color w:val="262626"/>
          <w:sz w:val="20"/>
          <w:szCs w:val="20"/>
        </w:rPr>
        <w:t>Please also pay the related fees of $</w:t>
      </w:r>
      <w:r w:rsidR="00192FCA">
        <w:rPr>
          <w:rFonts w:cs="Arial"/>
          <w:color w:val="262626"/>
          <w:sz w:val="20"/>
          <w:szCs w:val="20"/>
        </w:rPr>
        <w:t>5</w:t>
      </w:r>
      <w:r w:rsidRPr="00635BB0">
        <w:rPr>
          <w:rFonts w:cs="Arial"/>
          <w:color w:val="262626"/>
          <w:sz w:val="20"/>
          <w:szCs w:val="20"/>
        </w:rPr>
        <w:t>0 for the analysis of your file.</w:t>
      </w:r>
    </w:p>
    <w:p w14:paraId="1D24A6DE" w14:textId="77777777" w:rsidR="00635BB0" w:rsidRPr="00635BB0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22225F14" w14:textId="77777777" w:rsidR="00635BB0" w:rsidRPr="00635BB0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5607F7E8" w14:textId="1BA6403C" w:rsidR="00ED2652" w:rsidRPr="00D631A7" w:rsidRDefault="00635BB0" w:rsidP="00635BB0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  <w:r w:rsidRPr="00635BB0">
        <w:rPr>
          <w:rFonts w:cs="Arial"/>
          <w:color w:val="262626"/>
          <w:sz w:val="20"/>
          <w:szCs w:val="20"/>
        </w:rPr>
        <w:t>Upon receipt of your membership application and payment of the related fees of $40, the ACCP-CAID accreditation committee will analyze your file and notify you of its decision as soon as possible.</w:t>
      </w:r>
    </w:p>
    <w:p w14:paraId="0ABE6FFA" w14:textId="58CCC537" w:rsidR="00ED2652" w:rsidRDefault="00ED2652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42B6B3AF" w14:textId="76181F35" w:rsidR="00407D4A" w:rsidRDefault="00407D4A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22174979" w14:textId="77777777" w:rsidR="00635BB0" w:rsidRDefault="00635BB0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78779F53" w14:textId="77777777" w:rsidR="00635BB0" w:rsidRDefault="00635BB0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16721DE8" w14:textId="77777777" w:rsidR="00407D4A" w:rsidRDefault="00407D4A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</w:rPr>
      </w:pPr>
    </w:p>
    <w:p w14:paraId="2B93A3E3" w14:textId="6C626113" w:rsidR="00BC6EAD" w:rsidRPr="00F27008" w:rsidRDefault="00F27008" w:rsidP="00341062">
      <w:pPr>
        <w:rPr>
          <w:rFonts w:cs="Arial"/>
          <w:color w:val="262626"/>
        </w:rPr>
      </w:pPr>
      <w:r w:rsidRPr="00F27008">
        <w:rPr>
          <w:rFonts w:cs="Arial"/>
          <w:color w:val="262626"/>
        </w:rPr>
        <w:t>T</w:t>
      </w:r>
      <w:r w:rsidR="00341062" w:rsidRPr="00F27008">
        <w:rPr>
          <w:rFonts w:cs="Arial"/>
          <w:color w:val="262626"/>
        </w:rPr>
        <w:t xml:space="preserve">he ACCP / CAID </w:t>
      </w:r>
      <w:r w:rsidR="00A17419" w:rsidRPr="00F27008">
        <w:rPr>
          <w:rFonts w:cs="Arial"/>
          <w:color w:val="262626"/>
        </w:rPr>
        <w:t>respects</w:t>
      </w:r>
      <w:r w:rsidR="00341062" w:rsidRPr="00F27008">
        <w:rPr>
          <w:rFonts w:cs="Arial"/>
          <w:color w:val="262626"/>
        </w:rPr>
        <w:t xml:space="preserve"> confidentiality of personal information </w:t>
      </w:r>
      <w:r w:rsidR="00A17419" w:rsidRPr="00F27008">
        <w:rPr>
          <w:rFonts w:cs="Arial"/>
          <w:color w:val="262626"/>
        </w:rPr>
        <w:t>and adheres to</w:t>
      </w:r>
      <w:r w:rsidR="00341062" w:rsidRPr="00F27008">
        <w:rPr>
          <w:rFonts w:cs="Arial"/>
          <w:color w:val="262626"/>
        </w:rPr>
        <w:t xml:space="preserve"> the Act on the Protection of Personal Information and Electronic Documents Act (PIPEDA) of the Government of Canada.</w:t>
      </w:r>
    </w:p>
    <w:sectPr w:rsidR="00BC6EAD" w:rsidRPr="00F27008" w:rsidSect="004200E2">
      <w:headerReference w:type="default" r:id="rId8"/>
      <w:pgSz w:w="11907" w:h="16839"/>
      <w:pgMar w:top="1205" w:right="1077" w:bottom="862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7E64" w14:textId="77777777" w:rsidR="00116EDC" w:rsidRDefault="00116EDC" w:rsidP="004200E2">
      <w:pPr>
        <w:spacing w:before="0"/>
      </w:pPr>
      <w:r>
        <w:separator/>
      </w:r>
    </w:p>
  </w:endnote>
  <w:endnote w:type="continuationSeparator" w:id="0">
    <w:p w14:paraId="5C1E0D4C" w14:textId="77777777" w:rsidR="00116EDC" w:rsidRDefault="00116EDC" w:rsidP="004200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53ED" w14:textId="77777777" w:rsidR="00116EDC" w:rsidRDefault="00116EDC" w:rsidP="004200E2">
      <w:pPr>
        <w:spacing w:before="0"/>
      </w:pPr>
      <w:r>
        <w:separator/>
      </w:r>
    </w:p>
  </w:footnote>
  <w:footnote w:type="continuationSeparator" w:id="0">
    <w:p w14:paraId="057D4AD5" w14:textId="77777777" w:rsidR="00116EDC" w:rsidRDefault="00116EDC" w:rsidP="004200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AF2F" w14:textId="3DF775B4" w:rsidR="0059359D" w:rsidRDefault="00CA4CA6">
    <w:pPr>
      <w:pStyle w:val="Header"/>
    </w:pPr>
    <w:r>
      <w:rPr>
        <w:b/>
        <w:noProof/>
        <w:sz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71C360B9" wp14:editId="28BB5D48">
          <wp:simplePos x="0" y="0"/>
          <wp:positionH relativeFrom="column">
            <wp:posOffset>-635842</wp:posOffset>
          </wp:positionH>
          <wp:positionV relativeFrom="paragraph">
            <wp:posOffset>78105</wp:posOffset>
          </wp:positionV>
          <wp:extent cx="679450" cy="459740"/>
          <wp:effectExtent l="0" t="0" r="6350" b="0"/>
          <wp:wrapSquare wrapText="bothSides"/>
          <wp:docPr id="1" name="Image 1" descr="../../../Dropbox/ACCP%20CAID/22-%20Logo%202016/Logo_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Dropbox/ACCP%20CAID/22-%20Logo%202016/Logo_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180FB" w14:textId="36F65492" w:rsidR="0059359D" w:rsidRPr="004200E2" w:rsidRDefault="00CA4CA6" w:rsidP="004200E2">
    <w:pPr>
      <w:pStyle w:val="Header"/>
      <w:jc w:val="center"/>
      <w:rPr>
        <w:b/>
        <w:sz w:val="24"/>
        <w:lang w:val="fr-CA"/>
      </w:rPr>
    </w:pPr>
    <w:r>
      <w:rPr>
        <w:b/>
        <w:sz w:val="24"/>
        <w:lang w:val="fr-CA"/>
      </w:rPr>
      <w:t xml:space="preserve">   </w:t>
    </w:r>
    <w:r w:rsidR="0059359D" w:rsidRPr="004200E2">
      <w:rPr>
        <w:b/>
        <w:sz w:val="24"/>
        <w:lang w:val="fr-CA"/>
      </w:rPr>
      <w:t xml:space="preserve">Association canadienne des conceptrices et des concepteurs pédagogiques / Canadian Association of </w:t>
    </w:r>
    <w:proofErr w:type="spellStart"/>
    <w:r w:rsidR="0059359D" w:rsidRPr="004200E2">
      <w:rPr>
        <w:b/>
        <w:sz w:val="24"/>
        <w:lang w:val="fr-CA"/>
      </w:rPr>
      <w:t>Instructional</w:t>
    </w:r>
    <w:proofErr w:type="spellEnd"/>
    <w:r w:rsidR="0059359D" w:rsidRPr="004200E2">
      <w:rPr>
        <w:b/>
        <w:sz w:val="24"/>
        <w:lang w:val="fr-CA"/>
      </w:rPr>
      <w:t xml:space="preserve"> Designers (ACCP/CAID)</w:t>
    </w:r>
  </w:p>
  <w:p w14:paraId="5C6DEE08" w14:textId="77777777" w:rsidR="0059359D" w:rsidRDefault="0059359D" w:rsidP="004200E2">
    <w:pPr>
      <w:pStyle w:val="Header"/>
      <w:jc w:val="center"/>
      <w:rPr>
        <w:b/>
        <w:sz w:val="20"/>
        <w:lang w:val="fr-CA"/>
      </w:rPr>
    </w:pPr>
  </w:p>
  <w:p w14:paraId="00518260" w14:textId="77777777" w:rsidR="0059359D" w:rsidRPr="004200E2" w:rsidRDefault="0059359D" w:rsidP="004200E2">
    <w:pPr>
      <w:pStyle w:val="Header"/>
      <w:jc w:val="center"/>
      <w:rPr>
        <w:b/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FF8"/>
    <w:multiLevelType w:val="hybridMultilevel"/>
    <w:tmpl w:val="76504BD8"/>
    <w:lvl w:ilvl="0" w:tplc="3C04E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7B60D3"/>
    <w:multiLevelType w:val="hybridMultilevel"/>
    <w:tmpl w:val="160E8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20A4"/>
    <w:multiLevelType w:val="hybridMultilevel"/>
    <w:tmpl w:val="3A78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61A8"/>
    <w:multiLevelType w:val="hybridMultilevel"/>
    <w:tmpl w:val="2AF0AA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7804">
    <w:abstractNumId w:val="2"/>
  </w:num>
  <w:num w:numId="2" w16cid:durableId="1111238853">
    <w:abstractNumId w:val="3"/>
  </w:num>
  <w:num w:numId="3" w16cid:durableId="1384063330">
    <w:abstractNumId w:val="1"/>
  </w:num>
  <w:num w:numId="4" w16cid:durableId="162727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2"/>
    <w:rsid w:val="00002EB4"/>
    <w:rsid w:val="00047B3B"/>
    <w:rsid w:val="00071C88"/>
    <w:rsid w:val="000C02B3"/>
    <w:rsid w:val="000C3D10"/>
    <w:rsid w:val="00116EDC"/>
    <w:rsid w:val="00127355"/>
    <w:rsid w:val="0015276A"/>
    <w:rsid w:val="00153445"/>
    <w:rsid w:val="00155083"/>
    <w:rsid w:val="0016783B"/>
    <w:rsid w:val="00190EF3"/>
    <w:rsid w:val="00192FCA"/>
    <w:rsid w:val="001A19A8"/>
    <w:rsid w:val="001A482A"/>
    <w:rsid w:val="001A4B5C"/>
    <w:rsid w:val="001C5246"/>
    <w:rsid w:val="001E64DF"/>
    <w:rsid w:val="001F3D1B"/>
    <w:rsid w:val="001F5914"/>
    <w:rsid w:val="002104C4"/>
    <w:rsid w:val="002163B6"/>
    <w:rsid w:val="00235284"/>
    <w:rsid w:val="002B3FF5"/>
    <w:rsid w:val="002C2272"/>
    <w:rsid w:val="002D5461"/>
    <w:rsid w:val="002F18E9"/>
    <w:rsid w:val="00341062"/>
    <w:rsid w:val="00351175"/>
    <w:rsid w:val="003601E4"/>
    <w:rsid w:val="00365591"/>
    <w:rsid w:val="003D01EF"/>
    <w:rsid w:val="003D5F0A"/>
    <w:rsid w:val="003F180F"/>
    <w:rsid w:val="003F4485"/>
    <w:rsid w:val="00407D4A"/>
    <w:rsid w:val="004200E2"/>
    <w:rsid w:val="00434F03"/>
    <w:rsid w:val="004558FA"/>
    <w:rsid w:val="00495602"/>
    <w:rsid w:val="004F1160"/>
    <w:rsid w:val="004F1415"/>
    <w:rsid w:val="00502104"/>
    <w:rsid w:val="00520FE2"/>
    <w:rsid w:val="00565665"/>
    <w:rsid w:val="00574E79"/>
    <w:rsid w:val="00577859"/>
    <w:rsid w:val="0059359D"/>
    <w:rsid w:val="00593C5B"/>
    <w:rsid w:val="005C7ECE"/>
    <w:rsid w:val="005D18CA"/>
    <w:rsid w:val="005D1BBA"/>
    <w:rsid w:val="005E5F15"/>
    <w:rsid w:val="00600122"/>
    <w:rsid w:val="00610EEC"/>
    <w:rsid w:val="00611A39"/>
    <w:rsid w:val="0062649C"/>
    <w:rsid w:val="006336EB"/>
    <w:rsid w:val="00635BB0"/>
    <w:rsid w:val="00640EE0"/>
    <w:rsid w:val="00644062"/>
    <w:rsid w:val="006557B9"/>
    <w:rsid w:val="006723B1"/>
    <w:rsid w:val="00675825"/>
    <w:rsid w:val="00683D53"/>
    <w:rsid w:val="00697086"/>
    <w:rsid w:val="0071064B"/>
    <w:rsid w:val="00725011"/>
    <w:rsid w:val="007620C7"/>
    <w:rsid w:val="007928C3"/>
    <w:rsid w:val="007A7325"/>
    <w:rsid w:val="007B3B84"/>
    <w:rsid w:val="007B59AA"/>
    <w:rsid w:val="007E736C"/>
    <w:rsid w:val="007F775F"/>
    <w:rsid w:val="008358DF"/>
    <w:rsid w:val="00860ACA"/>
    <w:rsid w:val="00862214"/>
    <w:rsid w:val="0087135C"/>
    <w:rsid w:val="00872A6E"/>
    <w:rsid w:val="00890DC3"/>
    <w:rsid w:val="008A134C"/>
    <w:rsid w:val="008B6452"/>
    <w:rsid w:val="008C593A"/>
    <w:rsid w:val="008E23EB"/>
    <w:rsid w:val="009029AA"/>
    <w:rsid w:val="00933216"/>
    <w:rsid w:val="00971FB9"/>
    <w:rsid w:val="0097583F"/>
    <w:rsid w:val="009F0A38"/>
    <w:rsid w:val="00A0532C"/>
    <w:rsid w:val="00A17419"/>
    <w:rsid w:val="00A42DF4"/>
    <w:rsid w:val="00A56604"/>
    <w:rsid w:val="00A9595C"/>
    <w:rsid w:val="00AB159A"/>
    <w:rsid w:val="00AC23DD"/>
    <w:rsid w:val="00AE3EA8"/>
    <w:rsid w:val="00AF2F7F"/>
    <w:rsid w:val="00B109E2"/>
    <w:rsid w:val="00B14CAE"/>
    <w:rsid w:val="00B35500"/>
    <w:rsid w:val="00B61E2E"/>
    <w:rsid w:val="00B87C14"/>
    <w:rsid w:val="00BB5135"/>
    <w:rsid w:val="00BC6EAD"/>
    <w:rsid w:val="00BE044C"/>
    <w:rsid w:val="00C07C4B"/>
    <w:rsid w:val="00C14D65"/>
    <w:rsid w:val="00C35208"/>
    <w:rsid w:val="00C6242F"/>
    <w:rsid w:val="00C80A19"/>
    <w:rsid w:val="00C823FD"/>
    <w:rsid w:val="00C86CD9"/>
    <w:rsid w:val="00CA4CA6"/>
    <w:rsid w:val="00CA4FE7"/>
    <w:rsid w:val="00CC20B0"/>
    <w:rsid w:val="00CC6352"/>
    <w:rsid w:val="00CD5E5B"/>
    <w:rsid w:val="00CF0A01"/>
    <w:rsid w:val="00CF293B"/>
    <w:rsid w:val="00D26FA9"/>
    <w:rsid w:val="00D631A7"/>
    <w:rsid w:val="00D652CD"/>
    <w:rsid w:val="00DD2AFA"/>
    <w:rsid w:val="00DE1C0A"/>
    <w:rsid w:val="00E2138C"/>
    <w:rsid w:val="00E90DF2"/>
    <w:rsid w:val="00EC35D2"/>
    <w:rsid w:val="00ED2652"/>
    <w:rsid w:val="00ED2C30"/>
    <w:rsid w:val="00ED59E3"/>
    <w:rsid w:val="00F01EED"/>
    <w:rsid w:val="00F10361"/>
    <w:rsid w:val="00F12322"/>
    <w:rsid w:val="00F14940"/>
    <w:rsid w:val="00F27008"/>
    <w:rsid w:val="00F30C65"/>
    <w:rsid w:val="00F951F7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E97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95C"/>
    <w:pPr>
      <w:spacing w:before="40"/>
    </w:pPr>
    <w:rPr>
      <w:rFonts w:ascii="Century Gothic" w:hAnsi="Century Gothic" w:cs="Century Gothic"/>
      <w:sz w:val="16"/>
      <w:szCs w:val="16"/>
    </w:rPr>
  </w:style>
  <w:style w:type="paragraph" w:styleId="Heading1">
    <w:name w:val="heading 1"/>
    <w:basedOn w:val="body"/>
    <w:next w:val="Normal"/>
    <w:qFormat/>
    <w:rsid w:val="00A9595C"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A9595C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A959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595C"/>
    <w:rPr>
      <w:b/>
      <w:bCs/>
    </w:rPr>
  </w:style>
  <w:style w:type="paragraph" w:styleId="BalloonText">
    <w:name w:val="Balloon Text"/>
    <w:basedOn w:val="Normal"/>
    <w:semiHidden/>
    <w:rsid w:val="00A9595C"/>
    <w:rPr>
      <w:rFonts w:ascii="Tahoma" w:hAnsi="Tahoma" w:cs="Tahoma"/>
    </w:rPr>
  </w:style>
  <w:style w:type="character" w:customStyle="1" w:styleId="bodyChar">
    <w:name w:val="body Char"/>
    <w:basedOn w:val="DefaultParagraphFont"/>
    <w:link w:val="body"/>
    <w:locked/>
    <w:rsid w:val="00A9595C"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rsid w:val="00A9595C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A9595C"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sid w:val="00A9595C"/>
    <w:rPr>
      <w:color w:val="FFFFFF"/>
      <w:lang w:bidi="en-US"/>
    </w:rPr>
  </w:style>
  <w:style w:type="character" w:styleId="CommentReference">
    <w:name w:val="annotation reference"/>
    <w:basedOn w:val="DefaultParagraphFont"/>
    <w:semiHidden/>
    <w:rsid w:val="00A9595C"/>
    <w:rPr>
      <w:sz w:val="16"/>
      <w:szCs w:val="16"/>
    </w:rPr>
  </w:style>
  <w:style w:type="table" w:styleId="TableGrid">
    <w:name w:val="Table Grid"/>
    <w:basedOn w:val="TableNormal"/>
    <w:rsid w:val="00A9595C"/>
    <w:rPr>
      <w:rFonts w:ascii="Century Gothic" w:hAnsi="Century Gothic"/>
      <w:sz w:val="16"/>
      <w:szCs w:val="16"/>
    </w:rPr>
    <w:tblPr/>
  </w:style>
  <w:style w:type="paragraph" w:styleId="Header">
    <w:name w:val="header"/>
    <w:basedOn w:val="Normal"/>
    <w:link w:val="HeaderChar"/>
    <w:rsid w:val="00420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0E2"/>
    <w:rPr>
      <w:rFonts w:ascii="Century Gothic" w:hAnsi="Century Gothic" w:cs="Century Gothic"/>
      <w:sz w:val="16"/>
      <w:szCs w:val="16"/>
    </w:rPr>
  </w:style>
  <w:style w:type="paragraph" w:styleId="Footer">
    <w:name w:val="footer"/>
    <w:basedOn w:val="Normal"/>
    <w:link w:val="FooterChar"/>
    <w:rsid w:val="00420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00E2"/>
    <w:rPr>
      <w:rFonts w:ascii="Century Gothic" w:hAnsi="Century Gothic" w:cs="Century Gothic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94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6242F"/>
  </w:style>
  <w:style w:type="character" w:styleId="Hyperlink">
    <w:name w:val="Hyperlink"/>
    <w:basedOn w:val="DefaultParagraphFont"/>
    <w:rsid w:val="00155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534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luation@accp-ca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gitte%20belzile\Application%20Data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Settings\brigitte belzile\Application Data\Microsoft\Templates\Child's emergency contact and medical information.dot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Personnes à contacter en cas d'urgence et fiche médicale de l'enfant</vt:lpstr>
    </vt:vector>
  </TitlesOfParts>
  <Manager/>
  <Company>Microsoft Corporation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Brittany McRae</cp:lastModifiedBy>
  <cp:revision>3</cp:revision>
  <cp:lastPrinted>2003-12-01T14:33:00Z</cp:lastPrinted>
  <dcterms:created xsi:type="dcterms:W3CDTF">2025-11-12T15:43:00Z</dcterms:created>
  <dcterms:modified xsi:type="dcterms:W3CDTF">2025-11-12T15:43:00Z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TC010184101036</vt:lpwstr>
  </property>
</Properties>
</file>